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C97B" w14:textId="77777777" w:rsidR="00D43E25" w:rsidRDefault="00000000">
      <w:pPr>
        <w:snapToGrid w:val="0"/>
        <w:jc w:val="center"/>
      </w:pPr>
      <w:r>
        <w:rPr>
          <w:rFonts w:eastAsia="標楷體"/>
          <w:sz w:val="40"/>
        </w:rPr>
        <w:t>國立陽明交通大學</w:t>
      </w:r>
      <w:r>
        <w:rPr>
          <w:rFonts w:ascii="標楷體" w:eastAsia="標楷體" w:hAnsi="標楷體"/>
          <w:sz w:val="40"/>
        </w:rPr>
        <w:t>「</w:t>
      </w:r>
      <w:r>
        <w:rPr>
          <w:rFonts w:eastAsia="標楷體"/>
          <w:sz w:val="40"/>
        </w:rPr>
        <w:t>運輸與物流管理學系</w:t>
      </w:r>
      <w:r>
        <w:rPr>
          <w:rFonts w:ascii="標楷體" w:eastAsia="標楷體" w:hAnsi="標楷體"/>
          <w:sz w:val="40"/>
        </w:rPr>
        <w:t>」</w:t>
      </w:r>
    </w:p>
    <w:p w14:paraId="3A335517" w14:textId="77777777" w:rsidR="00D43E25" w:rsidRDefault="00000000">
      <w:pPr>
        <w:snapToGrid w:val="0"/>
        <w:spacing w:line="200" w:lineRule="atLeast"/>
        <w:jc w:val="center"/>
        <w:rPr>
          <w:rFonts w:eastAsia="標楷體"/>
          <w:sz w:val="32"/>
        </w:rPr>
      </w:pPr>
      <w:r>
        <w:rPr>
          <w:rFonts w:eastAsia="標楷體"/>
          <w:sz w:val="32"/>
        </w:rPr>
        <w:t>推廣教育「交通運輸與物流管理碩士學分班」報名表</w:t>
      </w:r>
    </w:p>
    <w:p w14:paraId="5E54324A" w14:textId="77777777" w:rsidR="00D43E25" w:rsidRDefault="00000000">
      <w:pPr>
        <w:spacing w:line="200" w:lineRule="atLeast"/>
        <w:jc w:val="center"/>
      </w:pP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</w:p>
    <w:tbl>
      <w:tblPr>
        <w:tblW w:w="96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1191"/>
        <w:gridCol w:w="849"/>
        <w:gridCol w:w="228"/>
        <w:gridCol w:w="72"/>
        <w:gridCol w:w="540"/>
        <w:gridCol w:w="522"/>
        <w:gridCol w:w="95"/>
        <w:gridCol w:w="573"/>
        <w:gridCol w:w="573"/>
        <w:gridCol w:w="517"/>
        <w:gridCol w:w="724"/>
        <w:gridCol w:w="823"/>
        <w:gridCol w:w="27"/>
        <w:gridCol w:w="705"/>
        <w:gridCol w:w="1563"/>
      </w:tblGrid>
      <w:tr w:rsidR="00D43E25" w14:paraId="4B411CA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1A200A" w14:textId="77777777" w:rsidR="00D43E25" w:rsidRDefault="00000000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編號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4C13B3" w14:textId="77777777" w:rsidR="00D43E25" w:rsidRDefault="00D43E25">
            <w:pPr>
              <w:snapToGrid w:val="0"/>
              <w:spacing w:line="240" w:lineRule="auto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9C7B5D" w14:textId="77777777" w:rsidR="00D43E25" w:rsidRDefault="00D43E25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3004" w:type="dxa"/>
            <w:gridSpan w:val="6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35879C" w14:textId="77777777" w:rsidR="00D43E25" w:rsidRDefault="00D43E25">
            <w:pPr>
              <w:snapToGrid w:val="0"/>
              <w:spacing w:line="240" w:lineRule="auto"/>
              <w:rPr>
                <w:rFonts w:eastAsia="標楷體"/>
              </w:rPr>
            </w:pPr>
          </w:p>
        </w:tc>
        <w:tc>
          <w:tcPr>
            <w:tcW w:w="3118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A049EF" w14:textId="77777777" w:rsidR="00D43E25" w:rsidRDefault="00000000">
            <w:pPr>
              <w:snapToGrid w:val="0"/>
              <w:spacing w:line="240" w:lineRule="auto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申請日期：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</w:tc>
      </w:tr>
      <w:tr w:rsidR="00D43E25" w14:paraId="5FD38655" w14:textId="77777777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6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43F48" w14:textId="77777777" w:rsidR="00D43E25" w:rsidRDefault="00000000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C6B20" w14:textId="77777777" w:rsidR="00D43E25" w:rsidRDefault="0000000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中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文</w:t>
            </w:r>
          </w:p>
        </w:tc>
        <w:tc>
          <w:tcPr>
            <w:tcW w:w="1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16666B" w14:textId="77777777" w:rsidR="00D43E25" w:rsidRDefault="00D43E25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6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3EEC2" w14:textId="77777777" w:rsidR="00D43E25" w:rsidRDefault="00000000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別</w:t>
            </w: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B8B27" w14:textId="77777777" w:rsidR="00D43E25" w:rsidRDefault="00D43E2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6289E" w14:textId="77777777" w:rsidR="00D43E25" w:rsidRDefault="00000000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出生地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0F9E2" w14:textId="77777777" w:rsidR="00D43E25" w:rsidRDefault="00000000">
            <w:pPr>
              <w:snapToGrid w:val="0"/>
              <w:spacing w:line="240" w:lineRule="atLeast"/>
              <w:jc w:val="right"/>
            </w:pPr>
            <w:r>
              <w:rPr>
                <w:rFonts w:eastAsia="標楷體"/>
                <w:position w:val="-124"/>
              </w:rPr>
              <w:t>省</w:t>
            </w:r>
            <w:r>
              <w:rPr>
                <w:rFonts w:eastAsia="標楷體"/>
                <w:position w:val="-124"/>
              </w:rPr>
              <w:t>(</w:t>
            </w:r>
            <w:r>
              <w:rPr>
                <w:rFonts w:eastAsia="標楷體"/>
                <w:position w:val="-124"/>
              </w:rPr>
              <w:t>市</w:t>
            </w:r>
            <w:r>
              <w:rPr>
                <w:rFonts w:eastAsia="標楷體"/>
                <w:position w:val="-124"/>
              </w:rPr>
              <w:t>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F2DB1" w14:textId="77777777" w:rsidR="00D43E25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</w:p>
          <w:p w14:paraId="32F8A9EE" w14:textId="77777777" w:rsidR="00D43E25" w:rsidRDefault="00000000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BE602" w14:textId="77777777" w:rsidR="00D43E25" w:rsidRDefault="0000000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日</w:t>
            </w:r>
          </w:p>
        </w:tc>
      </w:tr>
      <w:tr w:rsidR="00D43E25" w14:paraId="75B8A6C4" w14:textId="77777777">
        <w:tblPrEx>
          <w:tblCellMar>
            <w:top w:w="0" w:type="dxa"/>
            <w:bottom w:w="0" w:type="dxa"/>
          </w:tblCellMar>
        </w:tblPrEx>
        <w:trPr>
          <w:trHeight w:val="807"/>
          <w:jc w:val="center"/>
        </w:trPr>
        <w:tc>
          <w:tcPr>
            <w:tcW w:w="6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56024" w14:textId="77777777" w:rsidR="00D43E25" w:rsidRDefault="00D43E2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6292F" w14:textId="77777777" w:rsidR="00D43E25" w:rsidRDefault="0000000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英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文</w:t>
            </w:r>
          </w:p>
        </w:tc>
        <w:tc>
          <w:tcPr>
            <w:tcW w:w="1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F6BD53" w14:textId="77777777" w:rsidR="00D43E25" w:rsidRDefault="00D43E25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6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9FD69" w14:textId="77777777" w:rsidR="00D43E25" w:rsidRDefault="00D43E2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B59F9" w14:textId="77777777" w:rsidR="00D43E25" w:rsidRDefault="00D43E2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75B1C" w14:textId="77777777" w:rsidR="00D43E25" w:rsidRDefault="00D43E2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4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F0DC0" w14:textId="77777777" w:rsidR="00D43E25" w:rsidRDefault="00000000">
            <w:pPr>
              <w:snapToGrid w:val="0"/>
              <w:spacing w:line="240" w:lineRule="atLeas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縣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市</w:t>
            </w:r>
            <w:r>
              <w:rPr>
                <w:rFonts w:eastAsia="標楷體"/>
              </w:rPr>
              <w:t>)</w:t>
            </w:r>
          </w:p>
        </w:tc>
        <w:tc>
          <w:tcPr>
            <w:tcW w:w="85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F4AA6" w14:textId="77777777" w:rsidR="00D43E25" w:rsidRDefault="00D43E2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FC294" w14:textId="77777777" w:rsidR="00D43E25" w:rsidRDefault="00D43E25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D43E25" w14:paraId="1AC28EAB" w14:textId="77777777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2A8E9" w14:textId="77777777" w:rsidR="00D43E25" w:rsidRDefault="00000000">
            <w:pPr>
              <w:snapToGrid w:val="0"/>
              <w:spacing w:before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份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證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字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554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6C849" w14:textId="77777777" w:rsidR="00D43E25" w:rsidRDefault="00D43E25">
            <w:pPr>
              <w:snapToGrid w:val="0"/>
              <w:spacing w:before="60" w:line="240" w:lineRule="auto"/>
              <w:jc w:val="both"/>
              <w:rPr>
                <w:rFonts w:eastAsia="標楷體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E89F6" w14:textId="77777777" w:rsidR="00D43E25" w:rsidRDefault="00000000">
            <w:pPr>
              <w:snapToGrid w:val="0"/>
              <w:spacing w:before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血型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F7C5B" w14:textId="77777777" w:rsidR="00D43E25" w:rsidRDefault="00D43E25">
            <w:pPr>
              <w:snapToGrid w:val="0"/>
              <w:spacing w:before="60" w:line="240" w:lineRule="auto"/>
              <w:jc w:val="center"/>
              <w:rPr>
                <w:rFonts w:eastAsia="標楷體"/>
              </w:rPr>
            </w:pPr>
          </w:p>
        </w:tc>
      </w:tr>
      <w:tr w:rsidR="00D43E25" w14:paraId="7273B7B4" w14:textId="77777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80745" w14:textId="77777777" w:rsidR="00D43E25" w:rsidRDefault="00000000">
            <w:pPr>
              <w:snapToGrid w:val="0"/>
              <w:spacing w:before="60" w:line="240" w:lineRule="auto"/>
              <w:jc w:val="center"/>
            </w:pPr>
            <w:r>
              <w:rPr>
                <w:rFonts w:eastAsia="標楷體"/>
              </w:rPr>
              <w:t>戶籍地</w:t>
            </w:r>
            <w:r>
              <w:rPr>
                <w:rFonts w:eastAsia="標楷體"/>
                <w:sz w:val="16"/>
              </w:rPr>
              <w:t xml:space="preserve"> 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含鄰里</w:t>
            </w:r>
            <w:r>
              <w:rPr>
                <w:rFonts w:eastAsia="標楷體"/>
              </w:rPr>
              <w:t>)</w:t>
            </w:r>
          </w:p>
        </w:tc>
        <w:tc>
          <w:tcPr>
            <w:tcW w:w="78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BB10A" w14:textId="77777777" w:rsidR="00D43E25" w:rsidRDefault="00D43E25">
            <w:pPr>
              <w:snapToGrid w:val="0"/>
              <w:spacing w:before="60" w:line="240" w:lineRule="auto"/>
              <w:jc w:val="both"/>
              <w:rPr>
                <w:rFonts w:eastAsia="標楷體"/>
              </w:rPr>
            </w:pPr>
          </w:p>
        </w:tc>
      </w:tr>
      <w:tr w:rsidR="00D43E25" w14:paraId="4DE23D96" w14:textId="77777777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6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B63E2" w14:textId="77777777" w:rsidR="00D43E25" w:rsidRDefault="00000000">
            <w:pPr>
              <w:snapToGrid w:val="0"/>
              <w:spacing w:before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住址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3B9BB" w14:textId="77777777" w:rsidR="00D43E25" w:rsidRDefault="00000000">
            <w:pPr>
              <w:snapToGrid w:val="0"/>
              <w:spacing w:before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永久</w:t>
            </w:r>
          </w:p>
        </w:tc>
        <w:tc>
          <w:tcPr>
            <w:tcW w:w="46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C9129A" w14:textId="77777777" w:rsidR="00D43E25" w:rsidRDefault="00D43E25">
            <w:pPr>
              <w:snapToGrid w:val="0"/>
              <w:spacing w:before="60" w:line="240" w:lineRule="auto"/>
              <w:rPr>
                <w:rFonts w:eastAsia="標楷體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B6559" w14:textId="77777777" w:rsidR="00D43E25" w:rsidRDefault="00000000">
            <w:pPr>
              <w:snapToGrid w:val="0"/>
              <w:spacing w:before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CC0B82" w14:textId="77777777" w:rsidR="00D43E25" w:rsidRDefault="00D43E25">
            <w:pPr>
              <w:snapToGrid w:val="0"/>
              <w:spacing w:before="60" w:line="240" w:lineRule="auto"/>
              <w:rPr>
                <w:rFonts w:eastAsia="標楷體"/>
              </w:rPr>
            </w:pPr>
          </w:p>
        </w:tc>
      </w:tr>
      <w:tr w:rsidR="00D43E25" w14:paraId="2B0B2FC6" w14:textId="77777777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6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188A4" w14:textId="77777777" w:rsidR="00D43E25" w:rsidRDefault="00D43E25">
            <w:pPr>
              <w:snapToGrid w:val="0"/>
              <w:spacing w:before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40405" w14:textId="77777777" w:rsidR="00D43E25" w:rsidRDefault="00000000">
            <w:pPr>
              <w:snapToGrid w:val="0"/>
              <w:spacing w:before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現在</w:t>
            </w:r>
          </w:p>
        </w:tc>
        <w:tc>
          <w:tcPr>
            <w:tcW w:w="46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DB2B2D" w14:textId="77777777" w:rsidR="00D43E25" w:rsidRDefault="00D43E25">
            <w:pPr>
              <w:snapToGrid w:val="0"/>
              <w:spacing w:before="60" w:line="240" w:lineRule="auto"/>
              <w:rPr>
                <w:rFonts w:eastAsia="標楷體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444C0" w14:textId="77777777" w:rsidR="00D43E25" w:rsidRDefault="00000000">
            <w:pPr>
              <w:snapToGrid w:val="0"/>
              <w:spacing w:before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E46B4" w14:textId="77777777" w:rsidR="00D43E25" w:rsidRDefault="00D43E25">
            <w:pPr>
              <w:snapToGrid w:val="0"/>
              <w:spacing w:before="60" w:line="240" w:lineRule="auto"/>
              <w:rPr>
                <w:rFonts w:eastAsia="標楷體"/>
              </w:rPr>
            </w:pPr>
          </w:p>
        </w:tc>
      </w:tr>
      <w:tr w:rsidR="00D43E25" w14:paraId="66B632C2" w14:textId="77777777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6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4843C" w14:textId="77777777" w:rsidR="00D43E25" w:rsidRDefault="00000000">
            <w:pPr>
              <w:snapToGrid w:val="0"/>
              <w:spacing w:before="60" w:line="288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學歷</w:t>
            </w:r>
          </w:p>
        </w:tc>
        <w:tc>
          <w:tcPr>
            <w:tcW w:w="2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1F2AC" w14:textId="77777777" w:rsidR="00D43E25" w:rsidRDefault="00000000">
            <w:pPr>
              <w:snapToGrid w:val="0"/>
              <w:spacing w:line="288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學校名稱</w:t>
            </w:r>
          </w:p>
        </w:tc>
        <w:tc>
          <w:tcPr>
            <w:tcW w:w="35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879A81" w14:textId="77777777" w:rsidR="00D43E25" w:rsidRDefault="00000000">
            <w:pPr>
              <w:snapToGrid w:val="0"/>
              <w:spacing w:line="288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系所名稱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3F47E5" w14:textId="77777777" w:rsidR="00D43E25" w:rsidRDefault="00000000">
            <w:pPr>
              <w:snapToGrid w:val="0"/>
              <w:spacing w:line="288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學位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B5C793" w14:textId="77777777" w:rsidR="00D43E25" w:rsidRDefault="00000000">
            <w:pPr>
              <w:snapToGrid w:val="0"/>
              <w:spacing w:line="288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起訖年月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西元年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)</w:t>
            </w:r>
          </w:p>
        </w:tc>
      </w:tr>
      <w:tr w:rsidR="00D43E25" w14:paraId="6FD307CF" w14:textId="77777777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6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62CF1" w14:textId="77777777" w:rsidR="00D43E25" w:rsidRDefault="00D43E25">
            <w:pPr>
              <w:snapToGrid w:val="0"/>
              <w:spacing w:before="60" w:line="288" w:lineRule="auto"/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70C0B" w14:textId="77777777" w:rsidR="00D43E25" w:rsidRDefault="00D43E25">
            <w:pPr>
              <w:snapToGrid w:val="0"/>
              <w:spacing w:line="288" w:lineRule="auto"/>
              <w:jc w:val="both"/>
              <w:rPr>
                <w:rFonts w:eastAsia="標楷體"/>
              </w:rPr>
            </w:pPr>
          </w:p>
        </w:tc>
        <w:tc>
          <w:tcPr>
            <w:tcW w:w="35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55CA74" w14:textId="77777777" w:rsidR="00D43E25" w:rsidRDefault="00D43E25">
            <w:pPr>
              <w:snapToGrid w:val="0"/>
              <w:spacing w:line="288" w:lineRule="auto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44906A" w14:textId="77777777" w:rsidR="00D43E25" w:rsidRDefault="00D43E25">
            <w:pPr>
              <w:snapToGrid w:val="0"/>
              <w:spacing w:line="288" w:lineRule="auto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652F44" w14:textId="77777777" w:rsidR="00D43E25" w:rsidRDefault="00D43E25">
            <w:pPr>
              <w:snapToGrid w:val="0"/>
              <w:spacing w:line="288" w:lineRule="auto"/>
              <w:jc w:val="both"/>
              <w:rPr>
                <w:rFonts w:eastAsia="標楷體"/>
              </w:rPr>
            </w:pPr>
          </w:p>
        </w:tc>
      </w:tr>
      <w:tr w:rsidR="00D43E25" w14:paraId="4F272E07" w14:textId="77777777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6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94AD" w14:textId="77777777" w:rsidR="00D43E25" w:rsidRDefault="00D43E25">
            <w:pPr>
              <w:snapToGrid w:val="0"/>
              <w:spacing w:before="60" w:line="288" w:lineRule="auto"/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769B8" w14:textId="77777777" w:rsidR="00D43E25" w:rsidRDefault="00D43E25">
            <w:pPr>
              <w:snapToGrid w:val="0"/>
              <w:spacing w:line="288" w:lineRule="auto"/>
              <w:jc w:val="both"/>
              <w:rPr>
                <w:rFonts w:eastAsia="標楷體"/>
              </w:rPr>
            </w:pPr>
          </w:p>
        </w:tc>
        <w:tc>
          <w:tcPr>
            <w:tcW w:w="35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7F8C84" w14:textId="77777777" w:rsidR="00D43E25" w:rsidRDefault="00D43E25">
            <w:pPr>
              <w:snapToGrid w:val="0"/>
              <w:spacing w:line="288" w:lineRule="auto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3E612B" w14:textId="77777777" w:rsidR="00D43E25" w:rsidRDefault="00D43E25">
            <w:pPr>
              <w:snapToGrid w:val="0"/>
              <w:spacing w:line="288" w:lineRule="auto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2297D2" w14:textId="77777777" w:rsidR="00D43E25" w:rsidRDefault="00D43E25">
            <w:pPr>
              <w:snapToGrid w:val="0"/>
              <w:spacing w:line="288" w:lineRule="auto"/>
              <w:jc w:val="both"/>
              <w:rPr>
                <w:rFonts w:eastAsia="標楷體"/>
              </w:rPr>
            </w:pPr>
          </w:p>
        </w:tc>
      </w:tr>
      <w:tr w:rsidR="00D43E25" w14:paraId="3E6F4252" w14:textId="77777777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6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D9B1C" w14:textId="77777777" w:rsidR="00D43E25" w:rsidRDefault="00D43E25">
            <w:pPr>
              <w:snapToGrid w:val="0"/>
              <w:spacing w:before="60" w:line="288" w:lineRule="auto"/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44F78" w14:textId="77777777" w:rsidR="00D43E25" w:rsidRDefault="00D43E25">
            <w:pPr>
              <w:snapToGrid w:val="0"/>
              <w:spacing w:line="288" w:lineRule="auto"/>
              <w:jc w:val="both"/>
              <w:rPr>
                <w:rFonts w:eastAsia="標楷體"/>
              </w:rPr>
            </w:pPr>
          </w:p>
        </w:tc>
        <w:tc>
          <w:tcPr>
            <w:tcW w:w="35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F9A7AD" w14:textId="77777777" w:rsidR="00D43E25" w:rsidRDefault="00D43E25">
            <w:pPr>
              <w:snapToGrid w:val="0"/>
              <w:spacing w:line="288" w:lineRule="auto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A28612" w14:textId="77777777" w:rsidR="00D43E25" w:rsidRDefault="00D43E25">
            <w:pPr>
              <w:snapToGrid w:val="0"/>
              <w:spacing w:line="288" w:lineRule="auto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FE1B6E" w14:textId="77777777" w:rsidR="00D43E25" w:rsidRDefault="00D43E25">
            <w:pPr>
              <w:snapToGrid w:val="0"/>
              <w:spacing w:line="288" w:lineRule="auto"/>
              <w:jc w:val="both"/>
              <w:rPr>
                <w:rFonts w:eastAsia="標楷體"/>
              </w:rPr>
            </w:pPr>
          </w:p>
        </w:tc>
      </w:tr>
      <w:tr w:rsidR="00D43E25" w14:paraId="7B04ED1E" w14:textId="77777777">
        <w:tblPrEx>
          <w:tblCellMar>
            <w:top w:w="0" w:type="dxa"/>
            <w:bottom w:w="0" w:type="dxa"/>
          </w:tblCellMar>
        </w:tblPrEx>
        <w:trPr>
          <w:trHeight w:val="584"/>
          <w:jc w:val="center"/>
        </w:trPr>
        <w:tc>
          <w:tcPr>
            <w:tcW w:w="6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02B31" w14:textId="77777777" w:rsidR="00D43E25" w:rsidRDefault="00000000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任職單位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5C3C1" w14:textId="77777777" w:rsidR="00D43E25" w:rsidRDefault="00000000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名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稱</w:t>
            </w:r>
          </w:p>
        </w:tc>
        <w:tc>
          <w:tcPr>
            <w:tcW w:w="46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38B7E" w14:textId="77777777" w:rsidR="00D43E25" w:rsidRDefault="00D43E25">
            <w:pPr>
              <w:snapToGrid w:val="0"/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B4C72" w14:textId="77777777" w:rsidR="00D43E25" w:rsidRDefault="00000000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稱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08BED" w14:textId="77777777" w:rsidR="00D43E25" w:rsidRDefault="00D43E25">
            <w:pPr>
              <w:snapToGrid w:val="0"/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D43E25" w14:paraId="12436BC9" w14:textId="77777777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6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998EE" w14:textId="77777777" w:rsidR="00D43E25" w:rsidRDefault="00D43E25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C8DD9" w14:textId="77777777" w:rsidR="00D43E25" w:rsidRDefault="00000000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址</w:t>
            </w:r>
          </w:p>
        </w:tc>
        <w:tc>
          <w:tcPr>
            <w:tcW w:w="4693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A77D4" w14:textId="77777777" w:rsidR="00D43E25" w:rsidRDefault="00D43E25">
            <w:pPr>
              <w:snapToGrid w:val="0"/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3CA20" w14:textId="77777777" w:rsidR="00D43E25" w:rsidRDefault="00000000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話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DD364" w14:textId="77777777" w:rsidR="00D43E25" w:rsidRDefault="00D43E25">
            <w:pPr>
              <w:snapToGrid w:val="0"/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D43E25" w14:paraId="0AA60DC4" w14:textId="77777777">
        <w:tblPrEx>
          <w:tblCellMar>
            <w:top w:w="0" w:type="dxa"/>
            <w:bottom w:w="0" w:type="dxa"/>
          </w:tblCellMar>
        </w:tblPrEx>
        <w:trPr>
          <w:trHeight w:val="65"/>
          <w:jc w:val="center"/>
        </w:trPr>
        <w:tc>
          <w:tcPr>
            <w:tcW w:w="6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ACA4C" w14:textId="77777777" w:rsidR="00D43E25" w:rsidRDefault="00D43E25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F9C00" w14:textId="77777777" w:rsidR="00D43E25" w:rsidRDefault="00D43E25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4693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09667" w14:textId="77777777" w:rsidR="00D43E25" w:rsidRDefault="00D43E25">
            <w:pPr>
              <w:snapToGrid w:val="0"/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69E32" w14:textId="77777777" w:rsidR="00D43E25" w:rsidRDefault="00000000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真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FC785" w14:textId="77777777" w:rsidR="00D43E25" w:rsidRDefault="00D43E25">
            <w:pPr>
              <w:snapToGrid w:val="0"/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D43E25" w14:paraId="5B8D5C2E" w14:textId="77777777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6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AC084" w14:textId="77777777" w:rsidR="00D43E25" w:rsidRDefault="00D43E25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85727" w14:textId="77777777" w:rsidR="00D43E25" w:rsidRDefault="00000000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4693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44CC9" w14:textId="77777777" w:rsidR="00D43E25" w:rsidRDefault="00D43E25">
            <w:pPr>
              <w:snapToGrid w:val="0"/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277C8" w14:textId="77777777" w:rsidR="00D43E25" w:rsidRDefault="00000000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手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機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A3FC5" w14:textId="77777777" w:rsidR="00D43E25" w:rsidRDefault="00D43E25">
            <w:pPr>
              <w:snapToGrid w:val="0"/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D43E25" w14:paraId="67F5BF4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6350A" w14:textId="77777777" w:rsidR="00D43E25" w:rsidRDefault="00000000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家長或聯</w:t>
            </w:r>
          </w:p>
          <w:p w14:paraId="43FDA2CA" w14:textId="77777777" w:rsidR="00D43E25" w:rsidRDefault="00000000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絡人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AF745" w14:textId="77777777" w:rsidR="00D43E25" w:rsidRDefault="00000000">
            <w:pPr>
              <w:snapToGrid w:val="0"/>
              <w:spacing w:before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          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D14BD" w14:textId="77777777" w:rsidR="00D43E25" w:rsidRDefault="00000000">
            <w:pPr>
              <w:snapToGrid w:val="0"/>
              <w:spacing w:before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齡</w:t>
            </w:r>
          </w:p>
        </w:tc>
        <w:tc>
          <w:tcPr>
            <w:tcW w:w="175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18E79" w14:textId="77777777" w:rsidR="00D43E25" w:rsidRDefault="00000000">
            <w:pPr>
              <w:snapToGrid w:val="0"/>
              <w:spacing w:before="60" w:line="240" w:lineRule="auto"/>
              <w:ind w:hanging="22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籍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貫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37C70" w14:textId="77777777" w:rsidR="00D43E25" w:rsidRDefault="00000000">
            <w:pPr>
              <w:snapToGrid w:val="0"/>
              <w:spacing w:before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業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9D5A4" w14:textId="77777777" w:rsidR="00D43E25" w:rsidRDefault="00000000">
            <w:pPr>
              <w:snapToGrid w:val="0"/>
              <w:spacing w:before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關</w:t>
            </w: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係</w:t>
            </w:r>
          </w:p>
        </w:tc>
      </w:tr>
      <w:tr w:rsidR="00D43E25" w14:paraId="4835189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80AAA" w14:textId="77777777" w:rsidR="00D43E25" w:rsidRDefault="00D43E25">
            <w:pPr>
              <w:snapToGrid w:val="0"/>
              <w:spacing w:before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E0FFA" w14:textId="77777777" w:rsidR="00D43E25" w:rsidRDefault="00D43E25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792BA" w14:textId="77777777" w:rsidR="00D43E25" w:rsidRDefault="00D43E25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4F084" w14:textId="77777777" w:rsidR="00D43E25" w:rsidRDefault="00D43E25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BD709" w14:textId="77777777" w:rsidR="00D43E25" w:rsidRDefault="00D43E25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5615D" w14:textId="77777777" w:rsidR="00D43E25" w:rsidRDefault="00D43E25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D43E25" w14:paraId="6B5D15D8" w14:textId="77777777">
        <w:tblPrEx>
          <w:tblCellMar>
            <w:top w:w="0" w:type="dxa"/>
            <w:bottom w:w="0" w:type="dxa"/>
          </w:tblCellMar>
        </w:tblPrEx>
        <w:trPr>
          <w:trHeight w:val="674"/>
          <w:jc w:val="center"/>
        </w:trPr>
        <w:tc>
          <w:tcPr>
            <w:tcW w:w="6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DDAD6" w14:textId="77777777" w:rsidR="00D43E25" w:rsidRDefault="00D43E25">
            <w:pPr>
              <w:snapToGrid w:val="0"/>
              <w:spacing w:before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10622" w14:textId="77777777" w:rsidR="00D43E25" w:rsidRDefault="00000000">
            <w:pPr>
              <w:snapToGrid w:val="0"/>
              <w:spacing w:before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通訊處</w:t>
            </w:r>
          </w:p>
        </w:tc>
        <w:tc>
          <w:tcPr>
            <w:tcW w:w="4693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4F748" w14:textId="77777777" w:rsidR="00D43E25" w:rsidRDefault="00D43E25">
            <w:pPr>
              <w:snapToGrid w:val="0"/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F5016" w14:textId="77777777" w:rsidR="00D43E25" w:rsidRDefault="00000000">
            <w:pPr>
              <w:snapToGrid w:val="0"/>
              <w:spacing w:before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0280C" w14:textId="77777777" w:rsidR="00D43E25" w:rsidRDefault="00D43E25">
            <w:pPr>
              <w:snapToGrid w:val="0"/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D43E25" w14:paraId="63571DB2" w14:textId="77777777">
        <w:tblPrEx>
          <w:tblCellMar>
            <w:top w:w="0" w:type="dxa"/>
            <w:bottom w:w="0" w:type="dxa"/>
          </w:tblCellMar>
        </w:tblPrEx>
        <w:trPr>
          <w:trHeight w:val="763"/>
          <w:jc w:val="center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BF63A" w14:textId="77777777" w:rsidR="00D43E25" w:rsidRDefault="00000000">
            <w:pPr>
              <w:snapToGrid w:val="0"/>
              <w:spacing w:before="72" w:after="72"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專長</w:t>
            </w:r>
          </w:p>
        </w:tc>
        <w:tc>
          <w:tcPr>
            <w:tcW w:w="673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C20B86" w14:textId="77777777" w:rsidR="00D43E25" w:rsidRDefault="00D43E25">
            <w:pPr>
              <w:snapToGrid w:val="0"/>
              <w:spacing w:before="72" w:after="72" w:line="240" w:lineRule="auto"/>
              <w:rPr>
                <w:rFonts w:eastAsia="標楷體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4108A6" w14:textId="77777777" w:rsidR="00D43E25" w:rsidRDefault="00D43E25">
            <w:pPr>
              <w:snapToGrid w:val="0"/>
              <w:spacing w:before="72" w:after="72" w:line="240" w:lineRule="auto"/>
              <w:jc w:val="center"/>
              <w:rPr>
                <w:rFonts w:eastAsia="標楷體"/>
              </w:rPr>
            </w:pPr>
          </w:p>
          <w:p w14:paraId="70F56A2B" w14:textId="77777777" w:rsidR="00D43E25" w:rsidRDefault="00000000">
            <w:pPr>
              <w:snapToGrid w:val="0"/>
              <w:spacing w:before="72" w:after="72"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貼最近兩個月</w:t>
            </w:r>
          </w:p>
          <w:p w14:paraId="11F6F7BA" w14:textId="77777777" w:rsidR="00D43E25" w:rsidRDefault="00000000">
            <w:pPr>
              <w:snapToGrid w:val="0"/>
              <w:spacing w:before="72" w:after="72"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內之正面脫帽</w:t>
            </w:r>
          </w:p>
          <w:p w14:paraId="4A8A479A" w14:textId="77777777" w:rsidR="00D43E25" w:rsidRDefault="00000000">
            <w:pPr>
              <w:snapToGrid w:val="0"/>
              <w:spacing w:before="72" w:after="72" w:line="240" w:lineRule="auto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一</w:t>
            </w:r>
            <w:proofErr w:type="gramEnd"/>
            <w:r>
              <w:rPr>
                <w:rFonts w:eastAsia="標楷體"/>
              </w:rPr>
              <w:t>吋半身照片</w:t>
            </w:r>
          </w:p>
          <w:p w14:paraId="35E9BF27" w14:textId="77777777" w:rsidR="00D43E25" w:rsidRDefault="00D43E25">
            <w:pPr>
              <w:snapToGrid w:val="0"/>
              <w:spacing w:before="72" w:after="72" w:line="240" w:lineRule="auto"/>
              <w:rPr>
                <w:rFonts w:eastAsia="標楷體"/>
              </w:rPr>
            </w:pPr>
          </w:p>
        </w:tc>
      </w:tr>
      <w:tr w:rsidR="00D43E25" w14:paraId="35AADFA7" w14:textId="77777777">
        <w:tblPrEx>
          <w:tblCellMar>
            <w:top w:w="0" w:type="dxa"/>
            <w:bottom w:w="0" w:type="dxa"/>
          </w:tblCellMar>
        </w:tblPrEx>
        <w:trPr>
          <w:trHeight w:val="1171"/>
          <w:jc w:val="center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B3066" w14:textId="77777777" w:rsidR="00D43E25" w:rsidRDefault="00000000">
            <w:pPr>
              <w:snapToGrid w:val="0"/>
              <w:spacing w:before="72" w:after="72" w:line="24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報名資訊來源</w:t>
            </w:r>
          </w:p>
        </w:tc>
        <w:tc>
          <w:tcPr>
            <w:tcW w:w="673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1C80C3" w14:textId="77777777" w:rsidR="00D43E25" w:rsidRDefault="00000000">
            <w:pPr>
              <w:snapToGrid w:val="0"/>
              <w:spacing w:before="72" w:after="72" w:line="240" w:lineRule="auto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自行查詢</w:t>
            </w:r>
            <w:r>
              <w:rPr>
                <w:rFonts w:eastAsia="標楷體"/>
                <w:szCs w:val="24"/>
              </w:rPr>
              <w:t xml:space="preserve">  □</w:t>
            </w:r>
            <w:r>
              <w:rPr>
                <w:rFonts w:eastAsia="標楷體"/>
                <w:szCs w:val="24"/>
              </w:rPr>
              <w:t>學分班或專班學長</w:t>
            </w:r>
            <w:proofErr w:type="gramStart"/>
            <w:r>
              <w:rPr>
                <w:rFonts w:eastAsia="標楷體"/>
                <w:szCs w:val="24"/>
              </w:rPr>
              <w:t>姊</w:t>
            </w:r>
            <w:proofErr w:type="gramEnd"/>
            <w:r>
              <w:rPr>
                <w:rFonts w:eastAsia="標楷體"/>
                <w:szCs w:val="24"/>
              </w:rPr>
              <w:t>推薦</w:t>
            </w:r>
            <w:r>
              <w:rPr>
                <w:rFonts w:eastAsia="標楷體"/>
                <w:szCs w:val="24"/>
              </w:rPr>
              <w:t xml:space="preserve">  □</w:t>
            </w:r>
            <w:r>
              <w:rPr>
                <w:rFonts w:eastAsia="標楷體"/>
                <w:szCs w:val="24"/>
              </w:rPr>
              <w:t>本</w:t>
            </w:r>
            <w:proofErr w:type="gramStart"/>
            <w:r>
              <w:rPr>
                <w:rFonts w:eastAsia="標楷體"/>
                <w:szCs w:val="24"/>
              </w:rPr>
              <w:t>系官網</w:t>
            </w:r>
            <w:proofErr w:type="gramEnd"/>
          </w:p>
          <w:p w14:paraId="36848C29" w14:textId="77777777" w:rsidR="00D43E25" w:rsidRDefault="00000000">
            <w:pPr>
              <w:snapToGrid w:val="0"/>
              <w:spacing w:before="72" w:after="72" w:line="240" w:lineRule="auto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服務單位張貼的招生訊息</w:t>
            </w:r>
            <w:r>
              <w:rPr>
                <w:rFonts w:eastAsia="標楷體"/>
                <w:szCs w:val="24"/>
              </w:rPr>
              <w:t xml:space="preserve">  □</w:t>
            </w:r>
            <w:r>
              <w:rPr>
                <w:rFonts w:eastAsia="標楷體"/>
                <w:szCs w:val="24"/>
              </w:rPr>
              <w:t>社群媒體平台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如</w:t>
            </w:r>
            <w:r>
              <w:rPr>
                <w:rFonts w:eastAsia="標楷體"/>
                <w:szCs w:val="24"/>
              </w:rPr>
              <w:t>FB</w:t>
            </w:r>
            <w:r>
              <w:rPr>
                <w:rFonts w:eastAsia="標楷體"/>
                <w:szCs w:val="24"/>
              </w:rPr>
              <w:t>、</w:t>
            </w:r>
            <w:r>
              <w:rPr>
                <w:rFonts w:eastAsia="標楷體"/>
                <w:szCs w:val="24"/>
              </w:rPr>
              <w:t>Line</w:t>
            </w:r>
            <w:r>
              <w:rPr>
                <w:rFonts w:eastAsia="標楷體"/>
                <w:szCs w:val="24"/>
              </w:rPr>
              <w:t>等</w:t>
            </w:r>
            <w:r>
              <w:rPr>
                <w:rFonts w:eastAsia="標楷體"/>
                <w:szCs w:val="24"/>
              </w:rPr>
              <w:t>)</w:t>
            </w:r>
          </w:p>
          <w:p w14:paraId="1601DA23" w14:textId="77777777" w:rsidR="00D43E25" w:rsidRDefault="00000000">
            <w:pPr>
              <w:snapToGrid w:val="0"/>
              <w:spacing w:before="72" w:after="72" w:line="240" w:lineRule="auto"/>
            </w:pPr>
            <w:r>
              <w:rPr>
                <w:rFonts w:eastAsia="標楷體"/>
                <w:szCs w:val="24"/>
              </w:rPr>
              <w:t>□1111</w:t>
            </w:r>
            <w:r>
              <w:rPr>
                <w:rFonts w:eastAsia="標楷體"/>
                <w:szCs w:val="24"/>
              </w:rPr>
              <w:t>進修網</w:t>
            </w:r>
            <w:r>
              <w:rPr>
                <w:rFonts w:eastAsia="標楷體"/>
                <w:szCs w:val="24"/>
              </w:rPr>
              <w:t xml:space="preserve">  □</w:t>
            </w:r>
            <w:proofErr w:type="gramStart"/>
            <w:r>
              <w:rPr>
                <w:rFonts w:eastAsia="標楷體"/>
                <w:szCs w:val="24"/>
              </w:rPr>
              <w:t>學校推教中心</w:t>
            </w:r>
            <w:proofErr w:type="gramEnd"/>
            <w:r>
              <w:rPr>
                <w:rFonts w:eastAsia="標楷體"/>
                <w:szCs w:val="24"/>
              </w:rPr>
              <w:t>網頁</w:t>
            </w:r>
            <w:r>
              <w:rPr>
                <w:rFonts w:eastAsia="標楷體"/>
                <w:szCs w:val="24"/>
              </w:rPr>
              <w:t>(</w:t>
            </w:r>
            <w:hyperlink r:id="rId6" w:history="1">
              <w:r>
                <w:rPr>
                  <w:rStyle w:val="a8"/>
                  <w:rFonts w:eastAsia="標楷體"/>
                  <w:szCs w:val="24"/>
                </w:rPr>
                <w:t>https://cec.nycu.edu.tw/</w:t>
              </w:r>
            </w:hyperlink>
            <w:r>
              <w:rPr>
                <w:rFonts w:eastAsia="標楷體"/>
                <w:szCs w:val="24"/>
              </w:rPr>
              <w:t>)</w:t>
            </w:r>
          </w:p>
          <w:p w14:paraId="601A3100" w14:textId="77777777" w:rsidR="00D43E25" w:rsidRDefault="00000000">
            <w:pPr>
              <w:snapToGrid w:val="0"/>
              <w:spacing w:before="72" w:after="72" w:line="240" w:lineRule="auto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其他</w:t>
            </w:r>
            <w:r>
              <w:rPr>
                <w:rFonts w:eastAsia="標楷體"/>
                <w:szCs w:val="24"/>
              </w:rPr>
              <w:t>_________________________               (</w:t>
            </w:r>
            <w:r>
              <w:rPr>
                <w:rFonts w:eastAsia="標楷體"/>
                <w:szCs w:val="24"/>
              </w:rPr>
              <w:t>以上選項可複選</w:t>
            </w:r>
            <w:r>
              <w:rPr>
                <w:rFonts w:eastAsia="標楷體"/>
                <w:szCs w:val="24"/>
              </w:rPr>
              <w:t>)</w:t>
            </w:r>
          </w:p>
        </w:tc>
        <w:tc>
          <w:tcPr>
            <w:tcW w:w="22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D6C75B" w14:textId="77777777" w:rsidR="00D43E25" w:rsidRDefault="00D43E25">
            <w:pPr>
              <w:snapToGrid w:val="0"/>
              <w:spacing w:before="72" w:after="72" w:line="240" w:lineRule="auto"/>
              <w:rPr>
                <w:rFonts w:eastAsia="標楷體"/>
              </w:rPr>
            </w:pPr>
          </w:p>
        </w:tc>
      </w:tr>
    </w:tbl>
    <w:p w14:paraId="7752CB3A" w14:textId="77777777" w:rsidR="00D43E25" w:rsidRDefault="00000000">
      <w:pPr>
        <w:spacing w:before="240"/>
        <w:ind w:firstLine="708"/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申請人簽章：</w:t>
      </w:r>
    </w:p>
    <w:p w14:paraId="3E4B6DCD" w14:textId="77777777" w:rsidR="00D43E25" w:rsidRDefault="00000000">
      <w:pPr>
        <w:snapToGrid w:val="0"/>
        <w:spacing w:line="240" w:lineRule="atLeast"/>
        <w:ind w:left="22" w:hanging="22"/>
      </w:pPr>
      <w:r>
        <w:rPr>
          <w:rFonts w:ascii="新細明體" w:eastAsia="新細明體" w:hAnsi="新細明體" w:cs="新細明體"/>
          <w:b/>
        </w:rPr>
        <w:t>※</w:t>
      </w:r>
      <w:r>
        <w:rPr>
          <w:rFonts w:eastAsia="標楷體"/>
          <w:b/>
        </w:rPr>
        <w:t>注意事項：</w:t>
      </w:r>
    </w:p>
    <w:p w14:paraId="6EC02384" w14:textId="77777777" w:rsidR="00D43E25" w:rsidRDefault="00000000">
      <w:pPr>
        <w:snapToGrid w:val="0"/>
        <w:spacing w:line="240" w:lineRule="atLeast"/>
        <w:ind w:left="22" w:right="-593" w:hanging="22"/>
        <w:rPr>
          <w:rFonts w:eastAsia="標楷體"/>
        </w:rPr>
      </w:pPr>
      <w:r>
        <w:rPr>
          <w:rFonts w:eastAsia="標楷體"/>
        </w:rPr>
        <w:t>1.</w:t>
      </w:r>
      <w:r>
        <w:rPr>
          <w:rFonts w:eastAsia="標楷體"/>
        </w:rPr>
        <w:t>通訊處及電話請詳細填寫，以利通知。</w:t>
      </w:r>
    </w:p>
    <w:p w14:paraId="5C1F7B2F" w14:textId="77777777" w:rsidR="00D43E25" w:rsidRDefault="00000000">
      <w:pPr>
        <w:snapToGrid w:val="0"/>
        <w:spacing w:line="240" w:lineRule="atLeast"/>
        <w:ind w:left="142" w:right="-23" w:hanging="142"/>
      </w:pPr>
      <w:r>
        <w:rPr>
          <w:rFonts w:eastAsia="標楷體"/>
        </w:rPr>
        <w:t>2.</w:t>
      </w:r>
      <w:proofErr w:type="gramStart"/>
      <w:r>
        <w:rPr>
          <w:rFonts w:eastAsia="標楷體"/>
        </w:rPr>
        <w:t>請繳</w:t>
      </w:r>
      <w:r>
        <w:rPr>
          <w:rFonts w:eastAsia="標楷體"/>
          <w:shd w:val="clear" w:color="auto" w:fill="FFFF00"/>
        </w:rPr>
        <w:t>學歷</w:t>
      </w:r>
      <w:proofErr w:type="gramEnd"/>
      <w:r>
        <w:rPr>
          <w:rFonts w:eastAsia="標楷體"/>
          <w:shd w:val="clear" w:color="auto" w:fill="FFFF00"/>
        </w:rPr>
        <w:t>證件影本</w:t>
      </w:r>
      <w:r>
        <w:rPr>
          <w:rFonts w:eastAsia="標楷體"/>
        </w:rPr>
        <w:t>、</w:t>
      </w:r>
      <w:r>
        <w:rPr>
          <w:rFonts w:eastAsia="標楷體"/>
          <w:shd w:val="clear" w:color="auto" w:fill="FFFF00"/>
        </w:rPr>
        <w:t>身份證影本</w:t>
      </w:r>
      <w:r>
        <w:rPr>
          <w:rFonts w:eastAsia="標楷體"/>
        </w:rPr>
        <w:t>、</w:t>
      </w:r>
      <w:r>
        <w:rPr>
          <w:rFonts w:eastAsia="標楷體"/>
          <w:shd w:val="clear" w:color="auto" w:fill="FFFF00"/>
        </w:rPr>
        <w:t>大學成績單影本</w:t>
      </w:r>
      <w:r>
        <w:rPr>
          <w:rFonts w:eastAsia="標楷體"/>
        </w:rPr>
        <w:t>、</w:t>
      </w:r>
      <w:r>
        <w:rPr>
          <w:rFonts w:eastAsia="標楷體"/>
          <w:shd w:val="clear" w:color="auto" w:fill="FFFF00"/>
        </w:rPr>
        <w:t>1</w:t>
      </w:r>
      <w:r>
        <w:rPr>
          <w:rFonts w:eastAsia="標楷體"/>
          <w:shd w:val="clear" w:color="auto" w:fill="FFFF00"/>
        </w:rPr>
        <w:t>吋照片</w:t>
      </w:r>
      <w:r>
        <w:rPr>
          <w:rFonts w:eastAsia="標楷體"/>
          <w:shd w:val="clear" w:color="auto" w:fill="FFFF00"/>
        </w:rPr>
        <w:t>2</w:t>
      </w:r>
      <w:r>
        <w:rPr>
          <w:rFonts w:eastAsia="標楷體"/>
          <w:shd w:val="clear" w:color="auto" w:fill="FFFF00"/>
        </w:rPr>
        <w:t>張</w:t>
      </w:r>
      <w:r>
        <w:rPr>
          <w:rFonts w:eastAsia="標楷體"/>
          <w:shd w:val="clear" w:color="auto" w:fill="FFFF00"/>
        </w:rPr>
        <w:t>(</w:t>
      </w:r>
      <w:r>
        <w:rPr>
          <w:rFonts w:eastAsia="標楷體"/>
          <w:shd w:val="clear" w:color="auto" w:fill="FFFF00"/>
        </w:rPr>
        <w:t>貼報名表</w:t>
      </w:r>
      <w:r>
        <w:rPr>
          <w:rFonts w:eastAsia="標楷體"/>
          <w:shd w:val="clear" w:color="auto" w:fill="FFFF00"/>
        </w:rPr>
        <w:t>1</w:t>
      </w:r>
      <w:r>
        <w:rPr>
          <w:rFonts w:eastAsia="標楷體"/>
          <w:shd w:val="clear" w:color="auto" w:fill="FFFF00"/>
        </w:rPr>
        <w:t>張、做學員證</w:t>
      </w:r>
      <w:r>
        <w:rPr>
          <w:rFonts w:eastAsia="標楷體"/>
          <w:shd w:val="clear" w:color="auto" w:fill="FFFF00"/>
        </w:rPr>
        <w:t>1</w:t>
      </w:r>
      <w:r>
        <w:rPr>
          <w:rFonts w:eastAsia="標楷體"/>
          <w:shd w:val="clear" w:color="auto" w:fill="FFFF00"/>
        </w:rPr>
        <w:t>張</w:t>
      </w:r>
      <w:r>
        <w:rPr>
          <w:rFonts w:eastAsia="標楷體"/>
          <w:shd w:val="clear" w:color="auto" w:fill="FFFF00"/>
        </w:rPr>
        <w:t>)</w:t>
      </w:r>
      <w:r>
        <w:rPr>
          <w:rFonts w:eastAsia="標楷體"/>
        </w:rPr>
        <w:t>及</w:t>
      </w:r>
      <w:r>
        <w:rPr>
          <w:rFonts w:eastAsia="標楷體"/>
          <w:shd w:val="clear" w:color="auto" w:fill="FFFF00"/>
        </w:rPr>
        <w:t>在職證明</w:t>
      </w:r>
      <w:r>
        <w:rPr>
          <w:rFonts w:eastAsia="標楷體"/>
        </w:rPr>
        <w:t>等相關文件。</w:t>
      </w:r>
    </w:p>
    <w:sectPr w:rsidR="00D43E25">
      <w:pgSz w:w="11907" w:h="16840"/>
      <w:pgMar w:top="680" w:right="720" w:bottom="567" w:left="720" w:header="720" w:footer="720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A4D56" w14:textId="77777777" w:rsidR="005409E0" w:rsidRDefault="005409E0">
      <w:pPr>
        <w:spacing w:line="240" w:lineRule="auto"/>
      </w:pPr>
      <w:r>
        <w:separator/>
      </w:r>
    </w:p>
  </w:endnote>
  <w:endnote w:type="continuationSeparator" w:id="0">
    <w:p w14:paraId="5FC2B5E4" w14:textId="77777777" w:rsidR="005409E0" w:rsidRDefault="005409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E6114" w14:textId="77777777" w:rsidR="005409E0" w:rsidRDefault="005409E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94825FA" w14:textId="77777777" w:rsidR="005409E0" w:rsidRDefault="005409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3E25"/>
    <w:rsid w:val="00001E7E"/>
    <w:rsid w:val="005409E0"/>
    <w:rsid w:val="00823408"/>
    <w:rsid w:val="00BC11A1"/>
    <w:rsid w:val="00D4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926A3"/>
  <w15:docId w15:val="{256CC3C5-551E-4ABE-B83B-3AC01617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rPr>
      <w:rFonts w:ascii="Arial" w:eastAsia="新細明體" w:hAnsi="Arial"/>
      <w:sz w:val="18"/>
      <w:szCs w:val="18"/>
    </w:rPr>
  </w:style>
  <w:style w:type="character" w:customStyle="1" w:styleId="a7">
    <w:name w:val="頁尾 字元"/>
  </w:style>
  <w:style w:type="character" w:styleId="a8">
    <w:name w:val="Hyperlink"/>
    <w:rPr>
      <w:color w:val="0563C1"/>
      <w:u w:val="single"/>
    </w:rPr>
  </w:style>
  <w:style w:type="character" w:customStyle="1" w:styleId="a9">
    <w:name w:val="未解析的提及項目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c.nycu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403</Characters>
  <Application>Microsoft Office Word</Application>
  <DocSecurity>0</DocSecurity>
  <Lines>67</Lines>
  <Paragraphs>73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國立交通大學管理科學研究所</dc:title>
  <dc:subject/>
  <dc:creator>學分班</dc:creator>
  <dc:description/>
  <cp:lastModifiedBy>Jade 何</cp:lastModifiedBy>
  <cp:revision>2</cp:revision>
  <cp:lastPrinted>2007-04-10T02:52:00Z</cp:lastPrinted>
  <dcterms:created xsi:type="dcterms:W3CDTF">2026-06-29T07:09:00Z</dcterms:created>
  <dcterms:modified xsi:type="dcterms:W3CDTF">2026-06-29T07:09:00Z</dcterms:modified>
</cp:coreProperties>
</file>